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89" w:rsidRPr="007F58C0" w:rsidRDefault="00577E89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577E89" w:rsidRPr="007F58C0" w:rsidRDefault="00577E89" w:rsidP="00197D85">
      <w:pPr>
        <w:spacing w:line="360" w:lineRule="auto"/>
        <w:ind w:firstLine="708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Wyrażam zgodę na prze</w:t>
      </w:r>
      <w:r>
        <w:rPr>
          <w:rFonts w:ascii="Times New Roman" w:hAnsi="Times New Roman" w:cs="Times New Roman"/>
        </w:rPr>
        <w:t xml:space="preserve">twarzanie i publikację danych osobowych mojego dziecka/ rozpowszechnianie jego wizerunku* zgodnie </w:t>
      </w:r>
      <w:r w:rsidRPr="007F58C0">
        <w:rPr>
          <w:rFonts w:ascii="Times New Roman" w:hAnsi="Times New Roman" w:cs="Times New Roman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</w:t>
      </w:r>
      <w:r>
        <w:rPr>
          <w:rFonts w:ascii="Times New Roman" w:hAnsi="Times New Roman" w:cs="Times New Roman"/>
        </w:rPr>
        <w:t>19, s. 1 w celach przeprowadzenia VII Przeglądu Kolęd i Pastorałek w GOKSiR</w:t>
      </w:r>
    </w:p>
    <w:p w:rsidR="00577E89" w:rsidRPr="007F58C0" w:rsidRDefault="00577E89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577E89" w:rsidRPr="00BF1B8F" w:rsidRDefault="00577E89" w:rsidP="00BF1B8F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577E89" w:rsidRPr="007F58C0" w:rsidRDefault="00577E89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577E89" w:rsidRDefault="00577E89" w:rsidP="00715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B28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Administratorem Pani/Pana danych osobowych jest</w:t>
      </w:r>
      <w:r w:rsidRPr="00E07C8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44E07">
        <w:rPr>
          <w:rFonts w:ascii="Times New Roman" w:hAnsi="Times New Roman" w:cs="Times New Roman"/>
        </w:rPr>
        <w:t>Gminny Ośrodek Kultury, Sportu i Rekreacji w Górnej Grupie, ul. Świecka 8, 86-134 Dragacz, tel.: (052) 33-06-125.</w:t>
      </w:r>
    </w:p>
    <w:p w:rsidR="00577E89" w:rsidRDefault="00577E89" w:rsidP="00B1702D">
      <w:pPr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2. W sprawach z zakresu ochrony danych osobowych mogą Państwo kontaktować się </w:t>
      </w:r>
      <w:r w:rsidRPr="007F58C0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5" w:history="1">
        <w:r w:rsidRPr="00AD03D7">
          <w:rPr>
            <w:rStyle w:val="Hyperlink"/>
            <w:rFonts w:ascii="Times New Roman" w:hAnsi="Times New Roman" w:cs="Times New Roman"/>
            <w:b/>
            <w:bCs/>
          </w:rPr>
          <w:t>inspektor@cbi24.pl</w:t>
        </w:r>
      </w:hyperlink>
      <w:r w:rsidRPr="007F58C0">
        <w:rPr>
          <w:rFonts w:ascii="Times New Roman" w:hAnsi="Times New Roman" w:cs="Times New Roman"/>
          <w:b/>
          <w:bCs/>
          <w:u w:val="single"/>
        </w:rPr>
        <w:t>.</w:t>
      </w:r>
    </w:p>
    <w:p w:rsidR="00577E89" w:rsidRDefault="00577E89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543C">
        <w:rPr>
          <w:rFonts w:ascii="Times New Roman" w:hAnsi="Times New Roman" w:cs="Times New Roman"/>
        </w:rPr>
        <w:t>Dane osobowe będą przetwarzane w c</w:t>
      </w:r>
      <w:r>
        <w:rPr>
          <w:rFonts w:ascii="Times New Roman" w:hAnsi="Times New Roman" w:cs="Times New Roman"/>
        </w:rPr>
        <w:t>elu wyłonienia laureatów VII Przeglądu Kolęd i Pastorałek</w:t>
      </w:r>
    </w:p>
    <w:p w:rsidR="00577E89" w:rsidRDefault="00577E89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577E89" w:rsidRDefault="00577E89" w:rsidP="002F54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577E89" w:rsidRDefault="00577E89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D1A90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</w:t>
      </w:r>
    </w:p>
    <w:p w:rsidR="00577E89" w:rsidRPr="007F58C0" w:rsidRDefault="00577E89" w:rsidP="007B28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7F58C0">
        <w:rPr>
          <w:rFonts w:ascii="Times New Roman" w:hAnsi="Times New Roman" w:cs="Times New Roman"/>
        </w:rPr>
        <w:t>Osoba, której dane dotyczą ma prawo do:</w:t>
      </w: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wniesienia skargi do organu nadzorczego w przypadku gdy przetwarzanie danych odbywa się</w:t>
      </w:r>
      <w:r w:rsidRPr="007F58C0">
        <w:rPr>
          <w:rFonts w:ascii="Times New Roman" w:hAnsi="Times New Roman" w:cs="Times New Roman"/>
        </w:rPr>
        <w:br/>
        <w:t xml:space="preserve"> z naruszeniem przepisów powyższego rozporządzenia tj. Prezesa Ochrony Danych Osobowych, ul. Stawki 2, 00-193 Warszawa</w:t>
      </w:r>
      <w:r>
        <w:rPr>
          <w:rFonts w:ascii="Times New Roman" w:hAnsi="Times New Roman" w:cs="Times New Roman"/>
        </w:rPr>
        <w:t>.</w:t>
      </w: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Podanie danych osobowych jest dobrowolne, przy czym konsekwencją niepodania danych osobowych jest </w:t>
      </w:r>
      <w:r>
        <w:rPr>
          <w:rFonts w:ascii="Times New Roman" w:hAnsi="Times New Roman" w:cs="Times New Roman"/>
        </w:rPr>
        <w:t>brak możliwości wzięcia udziału w VII Przeglądzie Kolęd i Pastorałek</w:t>
      </w:r>
    </w:p>
    <w:p w:rsidR="00577E89" w:rsidRPr="007F58C0" w:rsidRDefault="00577E89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577E89" w:rsidRPr="007F58C0" w:rsidRDefault="00577E89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577E89" w:rsidRPr="007F58C0" w:rsidRDefault="00577E89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577E89" w:rsidRPr="007F58C0" w:rsidRDefault="00577E89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577E89" w:rsidRPr="008E7D8C" w:rsidRDefault="00577E89" w:rsidP="008E7D8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77E89" w:rsidRPr="008E7D8C" w:rsidSect="007C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E3E"/>
    <w:rsid w:val="000405E6"/>
    <w:rsid w:val="0006692C"/>
    <w:rsid w:val="000B27BE"/>
    <w:rsid w:val="001065AF"/>
    <w:rsid w:val="00133E45"/>
    <w:rsid w:val="00163F17"/>
    <w:rsid w:val="001948B9"/>
    <w:rsid w:val="00197D85"/>
    <w:rsid w:val="001A538E"/>
    <w:rsid w:val="001D1A90"/>
    <w:rsid w:val="0020136E"/>
    <w:rsid w:val="002C0108"/>
    <w:rsid w:val="002F543C"/>
    <w:rsid w:val="0030303B"/>
    <w:rsid w:val="0033574A"/>
    <w:rsid w:val="00340C15"/>
    <w:rsid w:val="00344E07"/>
    <w:rsid w:val="00350B2D"/>
    <w:rsid w:val="0039406E"/>
    <w:rsid w:val="003A4A83"/>
    <w:rsid w:val="003F1C2F"/>
    <w:rsid w:val="00486F9A"/>
    <w:rsid w:val="004A176F"/>
    <w:rsid w:val="004A2B3C"/>
    <w:rsid w:val="004A46C5"/>
    <w:rsid w:val="00554F75"/>
    <w:rsid w:val="00577E89"/>
    <w:rsid w:val="005B623D"/>
    <w:rsid w:val="005D2C31"/>
    <w:rsid w:val="005F5032"/>
    <w:rsid w:val="00606636"/>
    <w:rsid w:val="006722EC"/>
    <w:rsid w:val="00687A97"/>
    <w:rsid w:val="006A5B1F"/>
    <w:rsid w:val="006B2F40"/>
    <w:rsid w:val="006F0E86"/>
    <w:rsid w:val="00715A0C"/>
    <w:rsid w:val="00776E3E"/>
    <w:rsid w:val="007B285A"/>
    <w:rsid w:val="007C36DD"/>
    <w:rsid w:val="007F1817"/>
    <w:rsid w:val="007F58C0"/>
    <w:rsid w:val="008038F5"/>
    <w:rsid w:val="0085228A"/>
    <w:rsid w:val="00855604"/>
    <w:rsid w:val="008E7D8C"/>
    <w:rsid w:val="00937093"/>
    <w:rsid w:val="00940B99"/>
    <w:rsid w:val="00951B30"/>
    <w:rsid w:val="00977575"/>
    <w:rsid w:val="00991449"/>
    <w:rsid w:val="009928DB"/>
    <w:rsid w:val="00995270"/>
    <w:rsid w:val="009A7D42"/>
    <w:rsid w:val="009B280A"/>
    <w:rsid w:val="009C22CD"/>
    <w:rsid w:val="009C6F61"/>
    <w:rsid w:val="009F5E33"/>
    <w:rsid w:val="00A12E9B"/>
    <w:rsid w:val="00A21997"/>
    <w:rsid w:val="00A800C6"/>
    <w:rsid w:val="00A82114"/>
    <w:rsid w:val="00A82B50"/>
    <w:rsid w:val="00AD03D7"/>
    <w:rsid w:val="00B03843"/>
    <w:rsid w:val="00B1702D"/>
    <w:rsid w:val="00B26260"/>
    <w:rsid w:val="00B84843"/>
    <w:rsid w:val="00B926A8"/>
    <w:rsid w:val="00BB3EDF"/>
    <w:rsid w:val="00BD628A"/>
    <w:rsid w:val="00BF1B8F"/>
    <w:rsid w:val="00C14FE0"/>
    <w:rsid w:val="00C27EEF"/>
    <w:rsid w:val="00C862D2"/>
    <w:rsid w:val="00CA2351"/>
    <w:rsid w:val="00CA5D3E"/>
    <w:rsid w:val="00D149A5"/>
    <w:rsid w:val="00D21491"/>
    <w:rsid w:val="00D304B2"/>
    <w:rsid w:val="00D70AA2"/>
    <w:rsid w:val="00D834CD"/>
    <w:rsid w:val="00DD2D78"/>
    <w:rsid w:val="00DD528E"/>
    <w:rsid w:val="00DF21EA"/>
    <w:rsid w:val="00DF7BCB"/>
    <w:rsid w:val="00E07C8B"/>
    <w:rsid w:val="00E25ABC"/>
    <w:rsid w:val="00E447A7"/>
    <w:rsid w:val="00E56EE4"/>
    <w:rsid w:val="00EC0C89"/>
    <w:rsid w:val="00EE1184"/>
    <w:rsid w:val="00EF1C84"/>
    <w:rsid w:val="00F050D6"/>
    <w:rsid w:val="00F11F3E"/>
    <w:rsid w:val="00F40403"/>
    <w:rsid w:val="00FA7700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D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03B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03B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03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303B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303B"/>
    <w:rPr>
      <w:rFonts w:ascii="Calibri Light" w:hAnsi="Calibri Light" w:cs="Calibri Light"/>
      <w:color w:val="1F4D78"/>
      <w:sz w:val="24"/>
      <w:szCs w:val="24"/>
    </w:rPr>
  </w:style>
  <w:style w:type="character" w:styleId="Hyperlink">
    <w:name w:val="Hyperlink"/>
    <w:basedOn w:val="DefaultParagraphFont"/>
    <w:uiPriority w:val="99"/>
    <w:rsid w:val="00776E3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A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2F543C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rsid w:val="002F543C"/>
    <w:rPr>
      <w:color w:val="80808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8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337</Words>
  <Characters>2024</Characters>
  <Application>Microsoft Office Outlook</Application>
  <DocSecurity>0</DocSecurity>
  <Lines>0</Lines>
  <Paragraphs>0</Paragraphs>
  <ScaleCrop>false</ScaleCrop>
  <Company>UG Dragacz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</dc:title>
  <dc:subject/>
  <dc:creator>Barbara BS. Starczewska</dc:creator>
  <cp:keywords/>
  <dc:description/>
  <cp:lastModifiedBy>Admin</cp:lastModifiedBy>
  <cp:revision>2</cp:revision>
  <cp:lastPrinted>2018-09-10T11:49:00Z</cp:lastPrinted>
  <dcterms:created xsi:type="dcterms:W3CDTF">2018-11-21T11:13:00Z</dcterms:created>
  <dcterms:modified xsi:type="dcterms:W3CDTF">2018-11-21T11:13:00Z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